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28"/>
        </w:rPr>
        <w:alias w:val="Enter your name:"/>
        <w:tag w:val="Enter your name:"/>
        <w:id w:val="4805016"/>
        <w:placeholder>
          <w:docPart w:val="70B721B2A8B648C1A6B5AF3388BB4AD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49C6383F" w14:textId="255EC16C" w:rsidR="00351293" w:rsidRPr="000B55DE" w:rsidRDefault="004C796F">
          <w:pPr>
            <w:pStyle w:val="YourName"/>
            <w:rPr>
              <w:rFonts w:asciiTheme="minorHAnsi" w:hAnsiTheme="minorHAnsi" w:cstheme="minorHAnsi"/>
              <w:sz w:val="28"/>
            </w:rPr>
          </w:pPr>
          <w:r w:rsidRPr="000B55DE">
            <w:rPr>
              <w:rFonts w:asciiTheme="minorHAnsi" w:hAnsiTheme="minorHAnsi" w:cstheme="minorHAnsi"/>
              <w:sz w:val="28"/>
            </w:rPr>
            <w:t xml:space="preserve">Althia Gayle, </w:t>
          </w:r>
          <w:proofErr w:type="gramStart"/>
          <w:r w:rsidRPr="000B55DE">
            <w:rPr>
              <w:rFonts w:asciiTheme="minorHAnsi" w:hAnsiTheme="minorHAnsi" w:cstheme="minorHAnsi"/>
              <w:sz w:val="28"/>
            </w:rPr>
            <w:t>E</w:t>
          </w:r>
          <w:r w:rsidR="002977F3" w:rsidRPr="000B55DE">
            <w:rPr>
              <w:rFonts w:asciiTheme="minorHAnsi" w:hAnsiTheme="minorHAnsi" w:cstheme="minorHAnsi"/>
              <w:sz w:val="28"/>
            </w:rPr>
            <w:t>d</w:t>
          </w:r>
          <w:r w:rsidRPr="000B55DE">
            <w:rPr>
              <w:rFonts w:asciiTheme="minorHAnsi" w:hAnsiTheme="minorHAnsi" w:cstheme="minorHAnsi"/>
              <w:sz w:val="28"/>
            </w:rPr>
            <w:t>.d</w:t>
          </w:r>
          <w:proofErr w:type="gramEnd"/>
          <w:r w:rsidRPr="000B55DE">
            <w:rPr>
              <w:rFonts w:asciiTheme="minorHAnsi" w:hAnsiTheme="minorHAnsi" w:cstheme="minorHAnsi"/>
              <w:sz w:val="28"/>
            </w:rPr>
            <w:t>,</w:t>
          </w:r>
          <w:r w:rsidR="00CA191A">
            <w:rPr>
              <w:rFonts w:asciiTheme="minorHAnsi" w:hAnsiTheme="minorHAnsi" w:cstheme="minorHAnsi"/>
              <w:sz w:val="28"/>
            </w:rPr>
            <w:t xml:space="preserve"> LCSW</w:t>
          </w:r>
          <w:r w:rsidR="000B55DE">
            <w:rPr>
              <w:rFonts w:asciiTheme="minorHAnsi" w:hAnsiTheme="minorHAnsi" w:cstheme="minorHAnsi"/>
              <w:sz w:val="28"/>
            </w:rPr>
            <w:t>, PEL</w:t>
          </w:r>
        </w:p>
      </w:sdtContent>
    </w:sdt>
    <w:p w14:paraId="377A627D" w14:textId="07C60BB2" w:rsidR="00C12F9C" w:rsidRPr="00C12F9C" w:rsidRDefault="00931910" w:rsidP="00C12F9C">
      <w:pPr>
        <w:pStyle w:val="ContactInformation"/>
        <w:ind w:left="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500 Wilcox St.,</w:t>
      </w:r>
      <w:r w:rsidR="00115D44" w:rsidRPr="009B473B">
        <w:rPr>
          <w:rFonts w:cstheme="minorHAnsi"/>
          <w:sz w:val="20"/>
          <w:szCs w:val="20"/>
        </w:rPr>
        <w:t xml:space="preserve"> </w:t>
      </w:r>
      <w:r w:rsidRPr="009B473B">
        <w:rPr>
          <w:rFonts w:cstheme="minorHAnsi"/>
          <w:sz w:val="20"/>
          <w:szCs w:val="20"/>
        </w:rPr>
        <w:t>Joliet</w:t>
      </w:r>
      <w:r w:rsidR="004C796F" w:rsidRPr="009B473B">
        <w:rPr>
          <w:rFonts w:cstheme="minorHAnsi"/>
          <w:sz w:val="20"/>
          <w:szCs w:val="20"/>
        </w:rPr>
        <w:t>, IL 6043</w:t>
      </w:r>
      <w:r w:rsidRPr="009B473B">
        <w:rPr>
          <w:rFonts w:cstheme="minorHAnsi"/>
          <w:sz w:val="20"/>
          <w:szCs w:val="20"/>
        </w:rPr>
        <w:t>3</w:t>
      </w:r>
      <w:r w:rsidR="00115D44" w:rsidRPr="009B473B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alias w:val="Separator:"/>
          <w:tag w:val="Separator:"/>
          <w:id w:val="852073584"/>
          <w:placeholder>
            <w:docPart w:val="999E05B948DF41D29AED6832DDE177F3"/>
          </w:placeholder>
          <w:temporary/>
          <w:showingPlcHdr/>
        </w:sdtPr>
        <w:sdtEndPr/>
        <w:sdtContent>
          <w:r w:rsidR="00032A20" w:rsidRPr="009B473B">
            <w:rPr>
              <w:rFonts w:cstheme="minorHAnsi"/>
              <w:sz w:val="20"/>
              <w:szCs w:val="20"/>
            </w:rPr>
            <w:t>|</w:t>
          </w:r>
        </w:sdtContent>
      </w:sdt>
      <w:r w:rsidR="00115D44" w:rsidRPr="009B473B">
        <w:rPr>
          <w:rFonts w:cstheme="minorHAnsi"/>
          <w:sz w:val="20"/>
          <w:szCs w:val="20"/>
        </w:rPr>
        <w:t xml:space="preserve"> </w:t>
      </w:r>
      <w:r w:rsidRPr="009B473B">
        <w:rPr>
          <w:rFonts w:cstheme="minorHAnsi"/>
          <w:sz w:val="20"/>
          <w:szCs w:val="20"/>
        </w:rPr>
        <w:t>815-740-3531</w:t>
      </w:r>
      <w:r w:rsidR="00115D44" w:rsidRPr="009B473B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alias w:val="Separator:"/>
          <w:tag w:val="Separator:"/>
          <w:id w:val="-1800520950"/>
          <w:placeholder>
            <w:docPart w:val="538BE2A9CC2E479FA22249EBBCC15385"/>
          </w:placeholder>
          <w:temporary/>
          <w:showingPlcHdr/>
        </w:sdtPr>
        <w:sdtEndPr/>
        <w:sdtContent>
          <w:r w:rsidR="00032A20" w:rsidRPr="009B473B">
            <w:rPr>
              <w:rFonts w:cstheme="minorHAnsi"/>
              <w:sz w:val="20"/>
              <w:szCs w:val="20"/>
            </w:rPr>
            <w:t>|</w:t>
          </w:r>
        </w:sdtContent>
      </w:sdt>
      <w:r w:rsidR="00115D44" w:rsidRPr="009B473B">
        <w:rPr>
          <w:rFonts w:cstheme="minorHAnsi"/>
          <w:sz w:val="20"/>
          <w:szCs w:val="20"/>
        </w:rPr>
        <w:t xml:space="preserve"> </w:t>
      </w:r>
      <w:r w:rsidRPr="009B473B">
        <w:rPr>
          <w:rFonts w:cstheme="minorHAnsi"/>
          <w:sz w:val="20"/>
          <w:szCs w:val="20"/>
        </w:rPr>
        <w:t>agayle@stfrancis.edu</w:t>
      </w:r>
    </w:p>
    <w:p w14:paraId="57E7269C" w14:textId="59C10BF5" w:rsidR="00C12F9C" w:rsidRDefault="00C12F9C" w:rsidP="00C12F9C">
      <w:r>
        <w:rPr>
          <w:rFonts w:cstheme="minorHAnsi"/>
          <w:b/>
          <w:sz w:val="20"/>
          <w:szCs w:val="20"/>
        </w:rPr>
        <w:t>Education</w:t>
      </w:r>
    </w:p>
    <w:p w14:paraId="4D524255" w14:textId="53BB6A3A" w:rsidR="00351293" w:rsidRPr="00C12F9C" w:rsidRDefault="000E3E32" w:rsidP="000E3E32">
      <w:pPr>
        <w:rPr>
          <w:sz w:val="20"/>
          <w:szCs w:val="20"/>
        </w:rPr>
      </w:pPr>
      <w:r w:rsidRPr="00C12F9C">
        <w:rPr>
          <w:sz w:val="20"/>
          <w:szCs w:val="20"/>
        </w:rPr>
        <w:t xml:space="preserve">2018 </w:t>
      </w:r>
      <w:r w:rsidRPr="00C12F9C">
        <w:rPr>
          <w:sz w:val="20"/>
          <w:szCs w:val="20"/>
        </w:rPr>
        <w:tab/>
      </w:r>
      <w:r w:rsidRPr="00C12F9C">
        <w:rPr>
          <w:sz w:val="20"/>
          <w:szCs w:val="20"/>
        </w:rPr>
        <w:tab/>
      </w:r>
      <w:r w:rsidR="004C796F" w:rsidRPr="00C12F9C">
        <w:rPr>
          <w:sz w:val="20"/>
          <w:szCs w:val="20"/>
        </w:rPr>
        <w:t>University of St. Francis</w:t>
      </w:r>
    </w:p>
    <w:p w14:paraId="67C7A698" w14:textId="44E7C778" w:rsidR="00351293" w:rsidRPr="00C12F9C" w:rsidRDefault="007F422F" w:rsidP="000E3E32">
      <w:pPr>
        <w:ind w:left="720" w:firstLine="720"/>
        <w:rPr>
          <w:sz w:val="20"/>
          <w:szCs w:val="20"/>
        </w:rPr>
      </w:pPr>
      <w:proofErr w:type="spellStart"/>
      <w:proofErr w:type="gramStart"/>
      <w:r w:rsidRPr="00C12F9C">
        <w:rPr>
          <w:sz w:val="20"/>
          <w:szCs w:val="20"/>
        </w:rPr>
        <w:t>Ed.D</w:t>
      </w:r>
      <w:proofErr w:type="spellEnd"/>
      <w:proofErr w:type="gramEnd"/>
      <w:r w:rsidRPr="00C12F9C">
        <w:rPr>
          <w:sz w:val="20"/>
          <w:szCs w:val="20"/>
        </w:rPr>
        <w:t xml:space="preserve">, </w:t>
      </w:r>
      <w:r w:rsidR="004C796F" w:rsidRPr="00C12F9C">
        <w:rPr>
          <w:sz w:val="20"/>
          <w:szCs w:val="20"/>
        </w:rPr>
        <w:t>Educational Leadership</w:t>
      </w:r>
      <w:r w:rsidR="00115D44" w:rsidRPr="00C12F9C">
        <w:rPr>
          <w:sz w:val="20"/>
          <w:szCs w:val="20"/>
        </w:rPr>
        <w:tab/>
      </w:r>
      <w:r w:rsidR="004C796F" w:rsidRPr="00C12F9C">
        <w:rPr>
          <w:sz w:val="20"/>
          <w:szCs w:val="20"/>
        </w:rPr>
        <w:t>August 2018</w:t>
      </w:r>
    </w:p>
    <w:p w14:paraId="1E02AAC9" w14:textId="77777777" w:rsidR="001F6940" w:rsidRPr="00C12F9C" w:rsidRDefault="001F6940" w:rsidP="000E3E32">
      <w:pPr>
        <w:rPr>
          <w:sz w:val="20"/>
          <w:szCs w:val="20"/>
        </w:rPr>
      </w:pPr>
    </w:p>
    <w:p w14:paraId="67F40488" w14:textId="0E154937" w:rsidR="00351293" w:rsidRPr="00C12F9C" w:rsidRDefault="000E3E32" w:rsidP="000E3E32">
      <w:pPr>
        <w:rPr>
          <w:sz w:val="20"/>
          <w:szCs w:val="20"/>
        </w:rPr>
      </w:pPr>
      <w:r w:rsidRPr="00C12F9C">
        <w:rPr>
          <w:sz w:val="20"/>
          <w:szCs w:val="20"/>
        </w:rPr>
        <w:t xml:space="preserve">2012 </w:t>
      </w:r>
      <w:r w:rsidRPr="00C12F9C">
        <w:rPr>
          <w:sz w:val="20"/>
          <w:szCs w:val="20"/>
        </w:rPr>
        <w:tab/>
        <w:t>`</w:t>
      </w:r>
      <w:r w:rsidRPr="00C12F9C">
        <w:rPr>
          <w:sz w:val="20"/>
          <w:szCs w:val="20"/>
        </w:rPr>
        <w:tab/>
      </w:r>
      <w:r w:rsidR="004C796F" w:rsidRPr="00C12F9C">
        <w:rPr>
          <w:sz w:val="20"/>
          <w:szCs w:val="20"/>
        </w:rPr>
        <w:t xml:space="preserve">University of Chicago </w:t>
      </w:r>
    </w:p>
    <w:p w14:paraId="175ED576" w14:textId="045963BF" w:rsidR="00351293" w:rsidRPr="00C12F9C" w:rsidRDefault="007F422F" w:rsidP="000E3E32">
      <w:pPr>
        <w:ind w:left="720" w:firstLine="720"/>
        <w:rPr>
          <w:sz w:val="20"/>
          <w:szCs w:val="20"/>
        </w:rPr>
      </w:pPr>
      <w:r w:rsidRPr="00C12F9C">
        <w:rPr>
          <w:sz w:val="20"/>
          <w:szCs w:val="20"/>
        </w:rPr>
        <w:t xml:space="preserve">MA, </w:t>
      </w:r>
      <w:r w:rsidR="004C796F" w:rsidRPr="00C12F9C">
        <w:rPr>
          <w:sz w:val="20"/>
          <w:szCs w:val="20"/>
        </w:rPr>
        <w:t xml:space="preserve">Social Service Administration (equivalent to Masters of Social Work) </w:t>
      </w:r>
      <w:r w:rsidR="00115D44" w:rsidRPr="00C12F9C">
        <w:rPr>
          <w:sz w:val="20"/>
          <w:szCs w:val="20"/>
        </w:rPr>
        <w:tab/>
      </w:r>
    </w:p>
    <w:p w14:paraId="2C2FD39B" w14:textId="77777777" w:rsidR="00351293" w:rsidRPr="00C12F9C" w:rsidRDefault="004C796F" w:rsidP="000E3E32">
      <w:pPr>
        <w:ind w:left="720" w:firstLine="720"/>
        <w:rPr>
          <w:sz w:val="20"/>
          <w:szCs w:val="20"/>
        </w:rPr>
      </w:pPr>
      <w:r w:rsidRPr="00C12F9C">
        <w:rPr>
          <w:sz w:val="20"/>
          <w:szCs w:val="20"/>
        </w:rPr>
        <w:t>Concentration: School Social Work</w:t>
      </w:r>
    </w:p>
    <w:p w14:paraId="3CDCB8F9" w14:textId="77777777" w:rsidR="000E3E32" w:rsidRPr="00C12F9C" w:rsidRDefault="000E3E32" w:rsidP="000E3E32">
      <w:pPr>
        <w:rPr>
          <w:sz w:val="20"/>
          <w:szCs w:val="20"/>
        </w:rPr>
      </w:pPr>
    </w:p>
    <w:p w14:paraId="41D59C94" w14:textId="51FEF3D3" w:rsidR="00351293" w:rsidRPr="00C12F9C" w:rsidRDefault="000E3E32" w:rsidP="000E3E32">
      <w:pPr>
        <w:rPr>
          <w:sz w:val="20"/>
          <w:szCs w:val="20"/>
        </w:rPr>
      </w:pPr>
      <w:r w:rsidRPr="00C12F9C">
        <w:rPr>
          <w:sz w:val="20"/>
          <w:szCs w:val="20"/>
        </w:rPr>
        <w:t>2010</w:t>
      </w:r>
      <w:r w:rsidRPr="00C12F9C">
        <w:rPr>
          <w:sz w:val="20"/>
          <w:szCs w:val="20"/>
        </w:rPr>
        <w:tab/>
      </w:r>
      <w:r w:rsidRPr="00C12F9C">
        <w:rPr>
          <w:sz w:val="20"/>
          <w:szCs w:val="20"/>
        </w:rPr>
        <w:tab/>
      </w:r>
      <w:r w:rsidR="004C796F" w:rsidRPr="00C12F9C">
        <w:rPr>
          <w:sz w:val="20"/>
          <w:szCs w:val="20"/>
        </w:rPr>
        <w:t>University of Illinois at Chicago</w:t>
      </w:r>
    </w:p>
    <w:p w14:paraId="3AE4A73E" w14:textId="1B1AC771" w:rsidR="00351293" w:rsidRPr="00C12F9C" w:rsidRDefault="007F422F" w:rsidP="000E3E32">
      <w:pPr>
        <w:ind w:left="720" w:firstLine="720"/>
        <w:rPr>
          <w:sz w:val="20"/>
          <w:szCs w:val="20"/>
        </w:rPr>
      </w:pPr>
      <w:r w:rsidRPr="00C12F9C">
        <w:rPr>
          <w:sz w:val="20"/>
          <w:szCs w:val="20"/>
        </w:rPr>
        <w:t>BA,</w:t>
      </w:r>
      <w:r w:rsidR="004C796F" w:rsidRPr="00C12F9C">
        <w:rPr>
          <w:sz w:val="20"/>
          <w:szCs w:val="20"/>
        </w:rPr>
        <w:t xml:space="preserve"> Sociology</w:t>
      </w:r>
      <w:r w:rsidR="00115D44" w:rsidRPr="00C12F9C">
        <w:rPr>
          <w:sz w:val="20"/>
          <w:szCs w:val="20"/>
        </w:rPr>
        <w:tab/>
      </w:r>
    </w:p>
    <w:p w14:paraId="70F0C851" w14:textId="77777777" w:rsidR="004C796F" w:rsidRPr="00C12F9C" w:rsidRDefault="007F422F" w:rsidP="000E3E32">
      <w:pPr>
        <w:ind w:left="720" w:firstLine="720"/>
        <w:rPr>
          <w:sz w:val="20"/>
          <w:szCs w:val="20"/>
        </w:rPr>
      </w:pPr>
      <w:r w:rsidRPr="00C12F9C">
        <w:rPr>
          <w:sz w:val="20"/>
          <w:szCs w:val="20"/>
        </w:rPr>
        <w:t>Concentration</w:t>
      </w:r>
      <w:r w:rsidR="004C796F" w:rsidRPr="00C12F9C">
        <w:rPr>
          <w:sz w:val="20"/>
          <w:szCs w:val="20"/>
        </w:rPr>
        <w:t>: African American Studies</w:t>
      </w:r>
    </w:p>
    <w:p w14:paraId="6041C09D" w14:textId="02E90E8F" w:rsidR="00351293" w:rsidRPr="009B473B" w:rsidRDefault="00351293" w:rsidP="00740ED8">
      <w:pPr>
        <w:pStyle w:val="NormalBodyText"/>
        <w:rPr>
          <w:rFonts w:cstheme="minorHAnsi"/>
          <w:sz w:val="20"/>
          <w:szCs w:val="20"/>
        </w:rPr>
      </w:pPr>
    </w:p>
    <w:p w14:paraId="506511A9" w14:textId="027DC964" w:rsidR="00931910" w:rsidRPr="009B473B" w:rsidRDefault="00931910" w:rsidP="00931910">
      <w:pPr>
        <w:jc w:val="both"/>
        <w:rPr>
          <w:rFonts w:cstheme="minorHAnsi"/>
          <w:b/>
          <w:sz w:val="20"/>
          <w:szCs w:val="20"/>
        </w:rPr>
      </w:pPr>
      <w:r w:rsidRPr="009B473B">
        <w:rPr>
          <w:rFonts w:cstheme="minorHAnsi"/>
          <w:b/>
          <w:sz w:val="20"/>
          <w:szCs w:val="20"/>
        </w:rPr>
        <w:t>Professional Appointments</w:t>
      </w:r>
      <w:r w:rsidR="00C12F9C">
        <w:rPr>
          <w:rFonts w:cstheme="minorHAnsi"/>
          <w:b/>
          <w:sz w:val="20"/>
          <w:szCs w:val="20"/>
        </w:rPr>
        <w:t xml:space="preserve"> Education</w:t>
      </w:r>
    </w:p>
    <w:p w14:paraId="50636878" w14:textId="77777777" w:rsidR="00931910" w:rsidRPr="009B473B" w:rsidRDefault="00931910" w:rsidP="00931910">
      <w:pPr>
        <w:jc w:val="both"/>
        <w:rPr>
          <w:rFonts w:cstheme="minorHAnsi"/>
          <w:b/>
          <w:sz w:val="20"/>
          <w:szCs w:val="20"/>
        </w:rPr>
      </w:pPr>
    </w:p>
    <w:p w14:paraId="10ABA8E6" w14:textId="11625F15" w:rsidR="00931910" w:rsidRPr="009B473B" w:rsidRDefault="00931910" w:rsidP="00931910">
      <w:pPr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2021 – present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b/>
          <w:sz w:val="20"/>
          <w:szCs w:val="20"/>
        </w:rPr>
        <w:t>Assistant Professor</w:t>
      </w:r>
      <w:r w:rsidRPr="009B473B">
        <w:rPr>
          <w:rFonts w:cstheme="minorHAnsi"/>
          <w:sz w:val="20"/>
          <w:szCs w:val="20"/>
        </w:rPr>
        <w:t xml:space="preserve">, </w:t>
      </w:r>
      <w:r w:rsidRPr="009B473B">
        <w:rPr>
          <w:rFonts w:cstheme="minorHAnsi"/>
          <w:i/>
          <w:sz w:val="20"/>
          <w:szCs w:val="20"/>
        </w:rPr>
        <w:t>University of St. Francis</w:t>
      </w:r>
      <w:r w:rsidRPr="009B473B">
        <w:rPr>
          <w:rFonts w:cstheme="minorHAnsi"/>
          <w:sz w:val="20"/>
          <w:szCs w:val="20"/>
        </w:rPr>
        <w:t>, Social Work Department, Joliet, IL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</w:p>
    <w:p w14:paraId="04C9AF3B" w14:textId="1048B196" w:rsidR="008A63EE" w:rsidRPr="009B473B" w:rsidRDefault="00931910" w:rsidP="00931910">
      <w:pPr>
        <w:ind w:left="1440" w:firstLine="720"/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 xml:space="preserve">SWRK 241 Human Behavior in Social Environment </w:t>
      </w:r>
      <w:r w:rsidR="008A63EE" w:rsidRPr="009B473B">
        <w:rPr>
          <w:rFonts w:cstheme="minorHAnsi"/>
          <w:sz w:val="20"/>
          <w:szCs w:val="20"/>
        </w:rPr>
        <w:t>I</w:t>
      </w:r>
    </w:p>
    <w:p w14:paraId="247B4936" w14:textId="2C59C8C0" w:rsidR="00931910" w:rsidRPr="009B473B" w:rsidRDefault="008A63EE" w:rsidP="008A63EE">
      <w:pPr>
        <w:ind w:left="1440" w:firstLine="720"/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SWRK 242 Human Behavior in Social Environment II</w:t>
      </w:r>
      <w:r w:rsidR="00931910" w:rsidRPr="009B473B">
        <w:rPr>
          <w:rFonts w:cstheme="minorHAnsi"/>
          <w:sz w:val="20"/>
          <w:szCs w:val="20"/>
        </w:rPr>
        <w:t xml:space="preserve"> </w:t>
      </w:r>
    </w:p>
    <w:p w14:paraId="28B4654D" w14:textId="46921F88" w:rsidR="00931910" w:rsidRPr="009B473B" w:rsidRDefault="00931910" w:rsidP="00931910">
      <w:pPr>
        <w:ind w:left="1440" w:firstLine="720"/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SWRK 306 &amp; 694 Child Welfare I (blended)</w:t>
      </w:r>
    </w:p>
    <w:p w14:paraId="615633EC" w14:textId="1119F85D" w:rsidR="008A63EE" w:rsidRPr="009B473B" w:rsidRDefault="008A63EE" w:rsidP="00931910">
      <w:pPr>
        <w:ind w:left="1440" w:firstLine="720"/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SWRK 307 &amp; 694(2) Child Welfare I</w:t>
      </w:r>
      <w:r w:rsidR="007E3BC3">
        <w:rPr>
          <w:rFonts w:cstheme="minorHAnsi"/>
          <w:sz w:val="20"/>
          <w:szCs w:val="20"/>
        </w:rPr>
        <w:t>I</w:t>
      </w:r>
      <w:r w:rsidRPr="009B473B">
        <w:rPr>
          <w:rFonts w:cstheme="minorHAnsi"/>
          <w:sz w:val="20"/>
          <w:szCs w:val="20"/>
        </w:rPr>
        <w:t xml:space="preserve"> (blended)</w:t>
      </w:r>
    </w:p>
    <w:p w14:paraId="618594F4" w14:textId="48B7E24D" w:rsidR="008A63EE" w:rsidRPr="009B473B" w:rsidRDefault="008A63EE" w:rsidP="00931910">
      <w:pPr>
        <w:ind w:left="1440" w:firstLine="720"/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SWRK 316 Women in Contemporary Society</w:t>
      </w:r>
    </w:p>
    <w:p w14:paraId="2B9EF5CB" w14:textId="0D3391D1" w:rsidR="00931910" w:rsidRPr="009B473B" w:rsidRDefault="00931910" w:rsidP="00931910">
      <w:pPr>
        <w:ind w:left="1440" w:firstLine="720"/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SWRK 50</w:t>
      </w:r>
      <w:r w:rsidR="00DB38E9" w:rsidRPr="009B473B">
        <w:rPr>
          <w:rFonts w:cstheme="minorHAnsi"/>
          <w:sz w:val="20"/>
          <w:szCs w:val="20"/>
        </w:rPr>
        <w:t>2</w:t>
      </w:r>
      <w:r w:rsidRPr="009B473B">
        <w:rPr>
          <w:rFonts w:cstheme="minorHAnsi"/>
          <w:sz w:val="20"/>
          <w:szCs w:val="20"/>
        </w:rPr>
        <w:t xml:space="preserve"> Social Work Policy</w:t>
      </w:r>
      <w:r w:rsidR="00DB38E9" w:rsidRPr="009B473B">
        <w:rPr>
          <w:rFonts w:cstheme="minorHAnsi"/>
          <w:sz w:val="20"/>
          <w:szCs w:val="20"/>
        </w:rPr>
        <w:t>: Analysis/Practice (online)</w:t>
      </w:r>
    </w:p>
    <w:p w14:paraId="5542D959" w14:textId="1DE6FD18" w:rsidR="00E528D4" w:rsidRPr="009B473B" w:rsidRDefault="00931910" w:rsidP="00E528D4">
      <w:pPr>
        <w:ind w:left="1440" w:firstLine="720"/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SWRK 50</w:t>
      </w:r>
      <w:r w:rsidR="00DB38E9" w:rsidRPr="009B473B">
        <w:rPr>
          <w:rFonts w:cstheme="minorHAnsi"/>
          <w:sz w:val="20"/>
          <w:szCs w:val="20"/>
        </w:rPr>
        <w:t>4</w:t>
      </w:r>
      <w:r w:rsidRPr="009B473B">
        <w:rPr>
          <w:rFonts w:cstheme="minorHAnsi"/>
          <w:sz w:val="20"/>
          <w:szCs w:val="20"/>
        </w:rPr>
        <w:t xml:space="preserve"> </w:t>
      </w:r>
      <w:r w:rsidR="00DB38E9" w:rsidRPr="009B473B">
        <w:rPr>
          <w:rFonts w:cstheme="minorHAnsi"/>
          <w:sz w:val="20"/>
          <w:szCs w:val="20"/>
        </w:rPr>
        <w:t>Field Practicum and Seminar I</w:t>
      </w:r>
      <w:r w:rsidR="008A63EE" w:rsidRPr="009B473B">
        <w:rPr>
          <w:rFonts w:cstheme="minorHAnsi"/>
          <w:sz w:val="20"/>
          <w:szCs w:val="20"/>
        </w:rPr>
        <w:t xml:space="preserve"> (in person/online)</w:t>
      </w:r>
    </w:p>
    <w:p w14:paraId="1CBD9ACF" w14:textId="77777777" w:rsidR="00931910" w:rsidRPr="009B473B" w:rsidRDefault="00931910" w:rsidP="00931910">
      <w:pPr>
        <w:jc w:val="both"/>
        <w:rPr>
          <w:rFonts w:cstheme="minorHAnsi"/>
          <w:b/>
          <w:sz w:val="20"/>
          <w:szCs w:val="20"/>
        </w:rPr>
      </w:pPr>
    </w:p>
    <w:p w14:paraId="30E8BB4F" w14:textId="5043842A" w:rsidR="00931910" w:rsidRPr="009B473B" w:rsidRDefault="00931910" w:rsidP="00931910">
      <w:pPr>
        <w:jc w:val="both"/>
        <w:rPr>
          <w:rFonts w:cstheme="minorHAnsi"/>
          <w:b/>
          <w:sz w:val="20"/>
          <w:szCs w:val="20"/>
        </w:rPr>
      </w:pPr>
      <w:r w:rsidRPr="009B473B">
        <w:rPr>
          <w:rFonts w:cstheme="minorHAnsi"/>
          <w:b/>
          <w:sz w:val="20"/>
          <w:szCs w:val="20"/>
        </w:rPr>
        <w:t>Other Teaching Experience</w:t>
      </w:r>
    </w:p>
    <w:p w14:paraId="6B66A3CF" w14:textId="77777777" w:rsidR="00931910" w:rsidRPr="009B473B" w:rsidRDefault="00931910" w:rsidP="00931910">
      <w:pPr>
        <w:jc w:val="both"/>
        <w:rPr>
          <w:rFonts w:cstheme="minorHAnsi"/>
          <w:sz w:val="20"/>
          <w:szCs w:val="20"/>
        </w:rPr>
      </w:pPr>
    </w:p>
    <w:p w14:paraId="5BA71B6F" w14:textId="56C92C47" w:rsidR="00931910" w:rsidRPr="009B473B" w:rsidRDefault="00931910" w:rsidP="00931910">
      <w:pPr>
        <w:jc w:val="both"/>
        <w:rPr>
          <w:rFonts w:cstheme="minorHAnsi"/>
          <w:b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</w:t>
      </w:r>
      <w:r w:rsidR="00DB38E9" w:rsidRPr="009B473B">
        <w:rPr>
          <w:rFonts w:cstheme="minorHAnsi"/>
          <w:sz w:val="20"/>
          <w:szCs w:val="20"/>
        </w:rPr>
        <w:t>19</w:t>
      </w:r>
      <w:r w:rsidRPr="009B473B">
        <w:rPr>
          <w:rFonts w:cstheme="minorHAnsi"/>
          <w:sz w:val="20"/>
          <w:szCs w:val="20"/>
        </w:rPr>
        <w:t xml:space="preserve"> </w:t>
      </w:r>
      <w:r w:rsidR="00DB38E9"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="00E528D4" w:rsidRPr="009B473B">
        <w:rPr>
          <w:rFonts w:cstheme="minorHAnsi"/>
          <w:b/>
          <w:sz w:val="20"/>
          <w:szCs w:val="20"/>
        </w:rPr>
        <w:t>Lecturer</w:t>
      </w:r>
      <w:r w:rsidRPr="009B473B">
        <w:rPr>
          <w:rFonts w:cstheme="minorHAnsi"/>
          <w:b/>
          <w:sz w:val="20"/>
          <w:szCs w:val="20"/>
        </w:rPr>
        <w:t xml:space="preserve">, </w:t>
      </w:r>
      <w:r w:rsidRPr="009B473B">
        <w:rPr>
          <w:rFonts w:cstheme="minorHAnsi"/>
          <w:i/>
          <w:sz w:val="20"/>
          <w:szCs w:val="20"/>
        </w:rPr>
        <w:t>University</w:t>
      </w:r>
      <w:r w:rsidR="00DB38E9" w:rsidRPr="009B473B">
        <w:rPr>
          <w:rFonts w:cstheme="minorHAnsi"/>
          <w:i/>
          <w:sz w:val="20"/>
          <w:szCs w:val="20"/>
        </w:rPr>
        <w:t xml:space="preserve"> of Chicago</w:t>
      </w:r>
      <w:r w:rsidRPr="009B473B">
        <w:rPr>
          <w:rFonts w:cstheme="minorHAnsi"/>
          <w:sz w:val="20"/>
          <w:szCs w:val="20"/>
        </w:rPr>
        <w:t xml:space="preserve">, School of </w:t>
      </w:r>
      <w:r w:rsidR="00DB38E9" w:rsidRPr="009B473B">
        <w:rPr>
          <w:rFonts w:cstheme="minorHAnsi"/>
          <w:sz w:val="20"/>
          <w:szCs w:val="20"/>
        </w:rPr>
        <w:t>Social Service Administration</w:t>
      </w:r>
      <w:r w:rsidRPr="009B473B">
        <w:rPr>
          <w:rFonts w:cstheme="minorHAnsi"/>
          <w:sz w:val="20"/>
          <w:szCs w:val="20"/>
        </w:rPr>
        <w:t xml:space="preserve">, </w:t>
      </w:r>
      <w:r w:rsidR="00DB38E9" w:rsidRPr="009B473B">
        <w:rPr>
          <w:rFonts w:cstheme="minorHAnsi"/>
          <w:sz w:val="20"/>
          <w:szCs w:val="20"/>
        </w:rPr>
        <w:t>Chicago</w:t>
      </w:r>
      <w:r w:rsidRPr="009B473B">
        <w:rPr>
          <w:rFonts w:cstheme="minorHAnsi"/>
          <w:sz w:val="20"/>
          <w:szCs w:val="20"/>
        </w:rPr>
        <w:t xml:space="preserve">, </w:t>
      </w:r>
      <w:r w:rsidR="00DB38E9" w:rsidRPr="009B473B">
        <w:rPr>
          <w:rFonts w:cstheme="minorHAnsi"/>
          <w:sz w:val="20"/>
          <w:szCs w:val="20"/>
        </w:rPr>
        <w:t>IL</w:t>
      </w:r>
    </w:p>
    <w:p w14:paraId="5ABB9FEC" w14:textId="77777777" w:rsidR="00E528D4" w:rsidRPr="009B473B" w:rsidRDefault="00931910" w:rsidP="008D2CFB">
      <w:pPr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="00DB38E9" w:rsidRPr="009B473B">
        <w:rPr>
          <w:rFonts w:cstheme="minorHAnsi"/>
          <w:sz w:val="20"/>
          <w:szCs w:val="20"/>
        </w:rPr>
        <w:t>SSA 433</w:t>
      </w:r>
      <w:r w:rsidRPr="009B473B">
        <w:rPr>
          <w:rFonts w:cstheme="minorHAnsi"/>
          <w:sz w:val="20"/>
          <w:szCs w:val="20"/>
        </w:rPr>
        <w:t xml:space="preserve"> </w:t>
      </w:r>
      <w:r w:rsidR="00DB38E9" w:rsidRPr="009B473B">
        <w:rPr>
          <w:rFonts w:cstheme="minorHAnsi"/>
          <w:sz w:val="20"/>
          <w:szCs w:val="20"/>
        </w:rPr>
        <w:t xml:space="preserve">The Exceptional Child </w:t>
      </w:r>
      <w:r w:rsidRPr="009B473B">
        <w:rPr>
          <w:rFonts w:cstheme="minorHAnsi"/>
          <w:sz w:val="20"/>
          <w:szCs w:val="20"/>
        </w:rPr>
        <w:t>(</w:t>
      </w:r>
      <w:r w:rsidR="00DB38E9" w:rsidRPr="009B473B">
        <w:rPr>
          <w:rFonts w:cstheme="minorHAnsi"/>
          <w:sz w:val="20"/>
          <w:szCs w:val="20"/>
        </w:rPr>
        <w:t>2019</w:t>
      </w:r>
      <w:r w:rsidRPr="009B473B">
        <w:rPr>
          <w:rFonts w:cstheme="minorHAnsi"/>
          <w:sz w:val="20"/>
          <w:szCs w:val="20"/>
        </w:rPr>
        <w:t>)</w:t>
      </w:r>
    </w:p>
    <w:p w14:paraId="08EDAF46" w14:textId="77777777" w:rsidR="00E528D4" w:rsidRPr="009B473B" w:rsidRDefault="00E528D4" w:rsidP="008D2CFB">
      <w:pPr>
        <w:jc w:val="both"/>
        <w:rPr>
          <w:rFonts w:cstheme="minorHAnsi"/>
          <w:sz w:val="20"/>
          <w:szCs w:val="20"/>
        </w:rPr>
      </w:pPr>
    </w:p>
    <w:p w14:paraId="2169BFDD" w14:textId="4095090D" w:rsidR="00E528D4" w:rsidRPr="009B473B" w:rsidRDefault="00E528D4" w:rsidP="00E528D4">
      <w:pPr>
        <w:jc w:val="both"/>
        <w:rPr>
          <w:rFonts w:cstheme="minorHAnsi"/>
          <w:b/>
          <w:sz w:val="20"/>
          <w:szCs w:val="20"/>
        </w:rPr>
      </w:pPr>
      <w:r w:rsidRPr="009B473B">
        <w:rPr>
          <w:rFonts w:cstheme="minorHAnsi"/>
          <w:b/>
          <w:sz w:val="20"/>
          <w:szCs w:val="20"/>
        </w:rPr>
        <w:t>Social Work Practice Experience</w:t>
      </w:r>
    </w:p>
    <w:p w14:paraId="3088FFBB" w14:textId="431BA79A" w:rsidR="00E528D4" w:rsidRPr="009B473B" w:rsidRDefault="00E528D4" w:rsidP="00E528D4">
      <w:pPr>
        <w:jc w:val="both"/>
        <w:rPr>
          <w:rFonts w:cstheme="minorHAnsi"/>
          <w:b/>
          <w:sz w:val="20"/>
          <w:szCs w:val="20"/>
        </w:rPr>
      </w:pPr>
    </w:p>
    <w:p w14:paraId="16F9AA2C" w14:textId="23FC078A" w:rsidR="00E528D4" w:rsidRPr="009B473B" w:rsidRDefault="00E528D4" w:rsidP="00E528D4">
      <w:pPr>
        <w:jc w:val="both"/>
        <w:rPr>
          <w:rFonts w:cstheme="minorHAnsi"/>
          <w:bCs/>
          <w:sz w:val="20"/>
          <w:szCs w:val="20"/>
        </w:rPr>
      </w:pPr>
      <w:r w:rsidRPr="009B473B">
        <w:rPr>
          <w:rFonts w:cstheme="minorHAnsi"/>
          <w:bCs/>
          <w:sz w:val="20"/>
          <w:szCs w:val="20"/>
        </w:rPr>
        <w:t>20201-present</w:t>
      </w:r>
      <w:r w:rsidRPr="009B473B">
        <w:rPr>
          <w:rFonts w:cstheme="minorHAnsi"/>
          <w:bCs/>
          <w:sz w:val="20"/>
          <w:szCs w:val="20"/>
        </w:rPr>
        <w:tab/>
      </w:r>
      <w:r w:rsidRPr="009B473B">
        <w:rPr>
          <w:rFonts w:cstheme="minorHAnsi"/>
          <w:bCs/>
          <w:sz w:val="20"/>
          <w:szCs w:val="20"/>
        </w:rPr>
        <w:tab/>
      </w:r>
      <w:r w:rsidRPr="009B473B">
        <w:rPr>
          <w:rFonts w:cstheme="minorHAnsi"/>
          <w:b/>
          <w:sz w:val="20"/>
          <w:szCs w:val="20"/>
        </w:rPr>
        <w:t>Clinician, T</w:t>
      </w:r>
      <w:r w:rsidRPr="009B473B">
        <w:rPr>
          <w:rFonts w:cstheme="minorHAnsi"/>
          <w:bCs/>
          <w:sz w:val="20"/>
          <w:szCs w:val="20"/>
        </w:rPr>
        <w:t>he Kennedy Center For Counseling, LLC., New Lenox, IL</w:t>
      </w:r>
    </w:p>
    <w:p w14:paraId="7FC2AC1A" w14:textId="77777777" w:rsidR="00E528D4" w:rsidRPr="009B473B" w:rsidRDefault="00E528D4" w:rsidP="00E528D4">
      <w:pPr>
        <w:jc w:val="both"/>
        <w:rPr>
          <w:rFonts w:cstheme="minorHAnsi"/>
          <w:sz w:val="20"/>
          <w:szCs w:val="20"/>
        </w:rPr>
      </w:pPr>
    </w:p>
    <w:p w14:paraId="07508328" w14:textId="2EF427F7" w:rsidR="00E528D4" w:rsidRPr="009B473B" w:rsidRDefault="00E528D4" w:rsidP="00E528D4">
      <w:pPr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2012-2021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b/>
          <w:bCs/>
          <w:sz w:val="20"/>
          <w:szCs w:val="20"/>
        </w:rPr>
        <w:t xml:space="preserve">School Social Worker, </w:t>
      </w:r>
      <w:r w:rsidRPr="009B473B">
        <w:rPr>
          <w:rFonts w:cstheme="minorHAnsi"/>
          <w:sz w:val="20"/>
          <w:szCs w:val="20"/>
        </w:rPr>
        <w:t>Joliet Public School District 86, Joliet, IL</w:t>
      </w:r>
    </w:p>
    <w:p w14:paraId="67ADFF80" w14:textId="19CEC3AB" w:rsidR="00D13A58" w:rsidRPr="009B473B" w:rsidRDefault="00D13A58" w:rsidP="00E528D4">
      <w:pPr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>Washington Junior High School and Academy (2018-2021)</w:t>
      </w:r>
    </w:p>
    <w:p w14:paraId="66999F3F" w14:textId="3F96A39B" w:rsidR="00D13A58" w:rsidRPr="009B473B" w:rsidRDefault="00D13A58" w:rsidP="00E528D4">
      <w:pPr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>Hufford Junior High School (2016-2018)</w:t>
      </w:r>
    </w:p>
    <w:p w14:paraId="218B5945" w14:textId="5EEA30AB" w:rsidR="00D13A58" w:rsidRPr="009B473B" w:rsidRDefault="00D13A58" w:rsidP="00E528D4">
      <w:pPr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>Washington Junior High School and Academy (2012-2016)</w:t>
      </w:r>
    </w:p>
    <w:p w14:paraId="086434F6" w14:textId="77777777" w:rsidR="00E528D4" w:rsidRPr="009B473B" w:rsidRDefault="00E528D4" w:rsidP="00E528D4">
      <w:pPr>
        <w:jc w:val="both"/>
        <w:rPr>
          <w:rFonts w:cstheme="minorHAnsi"/>
          <w:b/>
          <w:sz w:val="20"/>
          <w:szCs w:val="20"/>
        </w:rPr>
      </w:pPr>
    </w:p>
    <w:p w14:paraId="35079031" w14:textId="77777777" w:rsidR="004F266D" w:rsidRPr="009B473B" w:rsidRDefault="004F266D" w:rsidP="004F266D">
      <w:pPr>
        <w:pStyle w:val="SectionHeading"/>
        <w:ind w:left="1440" w:firstLine="72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Notable Achievements</w:t>
      </w:r>
    </w:p>
    <w:p w14:paraId="50386151" w14:textId="6151ADB7" w:rsidR="004F266D" w:rsidRPr="009B473B" w:rsidRDefault="004F266D" w:rsidP="004F266D">
      <w:pPr>
        <w:spacing w:line="240" w:lineRule="auto"/>
        <w:ind w:left="216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 xml:space="preserve">Leader and presenter to provided research-based interventions, bold strategies, continuous professional developments and support for teachers, paraprofessionals, parents, and students, to create a productive and cooperative social climate in schools, with the implementation of: Restorative Justice, Positive Behavior Support Program (CHAMPS model), Department of Children and Family Services (DCFS) District Procedures, Safe and Civil </w:t>
      </w:r>
      <w:r w:rsidRPr="009B473B">
        <w:rPr>
          <w:rFonts w:cstheme="minorHAnsi"/>
          <w:sz w:val="20"/>
          <w:szCs w:val="20"/>
        </w:rPr>
        <w:lastRenderedPageBreak/>
        <w:t xml:space="preserve">Schools Behavioral Interventions, Students in crisis , Systematic Screener for Behavioral Disorders (SSBD) Integral team member on revising JPSD 86 Behavior Modification Program. </w:t>
      </w:r>
    </w:p>
    <w:p w14:paraId="1DFA3925" w14:textId="77777777" w:rsidR="004F266D" w:rsidRPr="009B473B" w:rsidRDefault="004F266D" w:rsidP="004F266D">
      <w:pPr>
        <w:spacing w:line="240" w:lineRule="auto"/>
        <w:ind w:left="360"/>
        <w:rPr>
          <w:rFonts w:cstheme="minorHAnsi"/>
          <w:sz w:val="20"/>
          <w:szCs w:val="20"/>
        </w:rPr>
      </w:pPr>
    </w:p>
    <w:p w14:paraId="236F04B4" w14:textId="77777777" w:rsidR="004F266D" w:rsidRPr="009B473B" w:rsidRDefault="004F266D" w:rsidP="004F266D">
      <w:pPr>
        <w:spacing w:line="240" w:lineRule="auto"/>
        <w:ind w:left="1440" w:firstLine="72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 xml:space="preserve">Trainer for JPSD 86 Positive Behavior Support Program Initiative. </w:t>
      </w:r>
    </w:p>
    <w:p w14:paraId="75143312" w14:textId="77777777" w:rsidR="004F266D" w:rsidRPr="009B473B" w:rsidRDefault="004F266D" w:rsidP="004F266D">
      <w:pPr>
        <w:spacing w:line="240" w:lineRule="auto"/>
        <w:ind w:left="360"/>
        <w:rPr>
          <w:rFonts w:cstheme="minorHAnsi"/>
          <w:sz w:val="20"/>
          <w:szCs w:val="20"/>
        </w:rPr>
      </w:pPr>
    </w:p>
    <w:p w14:paraId="71676D12" w14:textId="77777777" w:rsidR="004F266D" w:rsidRPr="009B473B" w:rsidRDefault="004F266D" w:rsidP="004F266D">
      <w:pPr>
        <w:spacing w:line="240" w:lineRule="auto"/>
        <w:ind w:left="1440" w:firstLine="72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Supervisor for three (3) master level Interns.</w:t>
      </w:r>
    </w:p>
    <w:p w14:paraId="79AC5113" w14:textId="3CE9D399" w:rsidR="004F266D" w:rsidRPr="009B473B" w:rsidRDefault="004F266D" w:rsidP="004F266D">
      <w:pPr>
        <w:spacing w:line="240" w:lineRule="auto"/>
        <w:ind w:left="1440" w:firstLine="72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Create, organized, and lead T.R.U.S.T. Experience Workshops and Community Resource Fair.</w:t>
      </w:r>
    </w:p>
    <w:p w14:paraId="62AF4E7F" w14:textId="77777777" w:rsidR="004F266D" w:rsidRPr="009B473B" w:rsidRDefault="004F266D" w:rsidP="004F266D">
      <w:pPr>
        <w:spacing w:line="240" w:lineRule="auto"/>
        <w:ind w:left="360"/>
        <w:rPr>
          <w:rFonts w:cstheme="minorHAnsi"/>
          <w:sz w:val="20"/>
          <w:szCs w:val="20"/>
        </w:rPr>
      </w:pPr>
    </w:p>
    <w:p w14:paraId="5938497F" w14:textId="77777777" w:rsidR="009B473B" w:rsidRDefault="004F266D" w:rsidP="009B473B">
      <w:pPr>
        <w:spacing w:line="240" w:lineRule="auto"/>
        <w:ind w:left="216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 xml:space="preserve">Co-presented workshop on “How to Read and Utilize an IEP summary with strategies” for </w:t>
      </w:r>
    </w:p>
    <w:p w14:paraId="4C2ABAB3" w14:textId="5F6867E0" w:rsidR="004F266D" w:rsidRPr="009B473B" w:rsidRDefault="004F266D" w:rsidP="009B473B">
      <w:pPr>
        <w:spacing w:line="240" w:lineRule="auto"/>
        <w:ind w:left="216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District Paraprofessionals on Best Practice’s Day.</w:t>
      </w:r>
    </w:p>
    <w:p w14:paraId="1E4932E1" w14:textId="77777777" w:rsidR="004F266D" w:rsidRPr="009B473B" w:rsidRDefault="004F266D" w:rsidP="004F266D">
      <w:pPr>
        <w:spacing w:line="240" w:lineRule="auto"/>
        <w:ind w:left="360"/>
        <w:rPr>
          <w:rFonts w:cstheme="minorHAnsi"/>
          <w:sz w:val="20"/>
          <w:szCs w:val="20"/>
        </w:rPr>
      </w:pPr>
    </w:p>
    <w:p w14:paraId="7931B102" w14:textId="77777777" w:rsidR="004F266D" w:rsidRPr="009B473B" w:rsidRDefault="004F266D" w:rsidP="004F266D">
      <w:pPr>
        <w:spacing w:line="240" w:lineRule="auto"/>
        <w:ind w:left="216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 xml:space="preserve">Member on committee to plan Professional Development opportunities for Social Work/School Counselor department.  </w:t>
      </w:r>
    </w:p>
    <w:p w14:paraId="0260A0AD" w14:textId="77777777" w:rsidR="004F266D" w:rsidRPr="009B473B" w:rsidRDefault="004F266D" w:rsidP="004F266D">
      <w:pPr>
        <w:spacing w:line="240" w:lineRule="auto"/>
        <w:ind w:left="360"/>
        <w:rPr>
          <w:rFonts w:cstheme="minorHAnsi"/>
          <w:sz w:val="20"/>
          <w:szCs w:val="20"/>
        </w:rPr>
      </w:pPr>
    </w:p>
    <w:p w14:paraId="48A838C6" w14:textId="4365D4F1" w:rsidR="004F266D" w:rsidRPr="009B473B" w:rsidRDefault="004F266D" w:rsidP="009B473B">
      <w:pPr>
        <w:spacing w:line="240" w:lineRule="auto"/>
        <w:ind w:left="216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 xml:space="preserve">Served on evaluation committee to review evaluation process and evidence for Social Worker/School Counselors in the district. </w:t>
      </w:r>
    </w:p>
    <w:p w14:paraId="7896E063" w14:textId="77777777" w:rsidR="004F266D" w:rsidRPr="009B473B" w:rsidRDefault="004F266D" w:rsidP="004F266D">
      <w:pPr>
        <w:spacing w:line="240" w:lineRule="auto"/>
        <w:ind w:left="360"/>
        <w:rPr>
          <w:rFonts w:cstheme="minorHAnsi"/>
          <w:sz w:val="20"/>
          <w:szCs w:val="20"/>
        </w:rPr>
      </w:pPr>
    </w:p>
    <w:p w14:paraId="4F2B3BB6" w14:textId="77777777" w:rsidR="004F266D" w:rsidRPr="009B473B" w:rsidRDefault="004F266D" w:rsidP="004F266D">
      <w:pPr>
        <w:spacing w:line="240" w:lineRule="auto"/>
        <w:ind w:left="1440" w:firstLine="72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Developed a mentoring program.</w:t>
      </w:r>
    </w:p>
    <w:p w14:paraId="489E97CC" w14:textId="77777777" w:rsidR="004F266D" w:rsidRPr="009B473B" w:rsidRDefault="004F266D" w:rsidP="004F266D">
      <w:pPr>
        <w:spacing w:line="240" w:lineRule="auto"/>
        <w:ind w:left="360"/>
        <w:rPr>
          <w:rFonts w:cstheme="minorHAnsi"/>
          <w:sz w:val="20"/>
          <w:szCs w:val="20"/>
        </w:rPr>
      </w:pPr>
    </w:p>
    <w:p w14:paraId="07324F6B" w14:textId="77777777" w:rsidR="004F266D" w:rsidRPr="009B473B" w:rsidRDefault="004F266D" w:rsidP="009B473B">
      <w:pPr>
        <w:spacing w:line="240" w:lineRule="auto"/>
        <w:ind w:left="216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Coordinate hosting and collaborate with community based and youth development programs.</w:t>
      </w:r>
    </w:p>
    <w:p w14:paraId="301D7B56" w14:textId="77777777" w:rsidR="004F266D" w:rsidRPr="009B473B" w:rsidRDefault="004F266D" w:rsidP="004F266D">
      <w:pPr>
        <w:spacing w:line="240" w:lineRule="auto"/>
        <w:rPr>
          <w:rFonts w:cstheme="minorHAnsi"/>
          <w:sz w:val="20"/>
          <w:szCs w:val="20"/>
        </w:rPr>
      </w:pPr>
    </w:p>
    <w:p w14:paraId="7611664F" w14:textId="77777777" w:rsidR="004F266D" w:rsidRPr="009B473B" w:rsidRDefault="004F266D" w:rsidP="004F266D">
      <w:pPr>
        <w:spacing w:line="240" w:lineRule="auto"/>
        <w:ind w:left="1440" w:firstLine="720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Coordinate College and Career Fair.</w:t>
      </w:r>
    </w:p>
    <w:p w14:paraId="439E9003" w14:textId="77777777" w:rsidR="004F266D" w:rsidRPr="009B473B" w:rsidRDefault="004F266D" w:rsidP="00D13A58">
      <w:pPr>
        <w:jc w:val="both"/>
        <w:rPr>
          <w:rFonts w:cstheme="minorHAnsi"/>
          <w:b/>
          <w:sz w:val="20"/>
          <w:szCs w:val="20"/>
        </w:rPr>
      </w:pPr>
    </w:p>
    <w:p w14:paraId="7257FD88" w14:textId="7A3AFA3B" w:rsidR="00351293" w:rsidRPr="009B473B" w:rsidRDefault="00D13A58" w:rsidP="00D13A58">
      <w:pPr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b/>
          <w:sz w:val="20"/>
          <w:szCs w:val="20"/>
        </w:rPr>
        <w:t>Publications</w:t>
      </w:r>
    </w:p>
    <w:p w14:paraId="5BFB2226" w14:textId="3416D312" w:rsidR="0005536D" w:rsidRPr="009B473B" w:rsidRDefault="00D13A58" w:rsidP="00D13A58">
      <w:pPr>
        <w:ind w:left="2160" w:hanging="2160"/>
        <w:rPr>
          <w:rFonts w:cstheme="minorHAnsi"/>
          <w:sz w:val="20"/>
          <w:szCs w:val="20"/>
          <w:shd w:val="clear" w:color="auto" w:fill="FFFFFF"/>
        </w:rPr>
      </w:pPr>
      <w:r w:rsidRPr="009B473B">
        <w:rPr>
          <w:rFonts w:cstheme="minorHAnsi"/>
          <w:sz w:val="20"/>
          <w:szCs w:val="20"/>
        </w:rPr>
        <w:t>2018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  <w:shd w:val="clear" w:color="auto" w:fill="FFFFFF"/>
        </w:rPr>
        <w:t xml:space="preserve">Gayle, A. (2018). Impact of individualized interventions on academic and behavioral success of at-risk </w:t>
      </w:r>
      <w:proofErr w:type="spellStart"/>
      <w:r w:rsidRPr="009B473B">
        <w:rPr>
          <w:rFonts w:cstheme="minorHAnsi"/>
          <w:sz w:val="20"/>
          <w:szCs w:val="20"/>
          <w:shd w:val="clear" w:color="auto" w:fill="FFFFFF"/>
        </w:rPr>
        <w:t>african-american</w:t>
      </w:r>
      <w:proofErr w:type="spellEnd"/>
      <w:r w:rsidRPr="009B473B">
        <w:rPr>
          <w:rFonts w:cstheme="minorHAnsi"/>
          <w:sz w:val="20"/>
          <w:szCs w:val="20"/>
          <w:shd w:val="clear" w:color="auto" w:fill="FFFFFF"/>
        </w:rPr>
        <w:t xml:space="preserve"> and </w:t>
      </w:r>
      <w:proofErr w:type="spellStart"/>
      <w:r w:rsidRPr="009B473B">
        <w:rPr>
          <w:rFonts w:cstheme="minorHAnsi"/>
          <w:sz w:val="20"/>
          <w:szCs w:val="20"/>
          <w:shd w:val="clear" w:color="auto" w:fill="FFFFFF"/>
        </w:rPr>
        <w:t>hispanic</w:t>
      </w:r>
      <w:proofErr w:type="spellEnd"/>
      <w:r w:rsidRPr="009B473B">
        <w:rPr>
          <w:rFonts w:cstheme="minorHAnsi"/>
          <w:sz w:val="20"/>
          <w:szCs w:val="20"/>
          <w:shd w:val="clear" w:color="auto" w:fill="FFFFFF"/>
        </w:rPr>
        <w:t xml:space="preserve"> boys (Order No. 10826942). Available from ProQuest Dissertations &amp; Theses Global. (2054024692). Retrieved from http://ezproxy.stfrancis.edu:2048/login?url=https://search.proquest.com/docview/2054024692?accountid=37708</w:t>
      </w:r>
    </w:p>
    <w:p w14:paraId="3244202A" w14:textId="45AC89DE" w:rsidR="0005536D" w:rsidRPr="009B473B" w:rsidRDefault="0005536D" w:rsidP="0005536D">
      <w:pPr>
        <w:rPr>
          <w:rFonts w:cstheme="minorHAnsi"/>
          <w:sz w:val="20"/>
          <w:szCs w:val="20"/>
        </w:rPr>
      </w:pPr>
    </w:p>
    <w:p w14:paraId="441F2045" w14:textId="77777777" w:rsidR="002B4E06" w:rsidRPr="009B473B" w:rsidRDefault="002B4E06" w:rsidP="00635BC7">
      <w:pPr>
        <w:jc w:val="both"/>
        <w:rPr>
          <w:rFonts w:cstheme="minorHAnsi"/>
          <w:b/>
          <w:sz w:val="20"/>
          <w:szCs w:val="20"/>
        </w:rPr>
      </w:pPr>
    </w:p>
    <w:p w14:paraId="704F66C5" w14:textId="53296F02" w:rsidR="002B4E06" w:rsidRPr="009B473B" w:rsidRDefault="002B4E06" w:rsidP="00635BC7">
      <w:pPr>
        <w:jc w:val="both"/>
        <w:rPr>
          <w:rFonts w:cstheme="minorHAnsi"/>
          <w:b/>
          <w:sz w:val="20"/>
          <w:szCs w:val="20"/>
        </w:rPr>
      </w:pPr>
      <w:r w:rsidRPr="009B473B">
        <w:rPr>
          <w:rFonts w:cstheme="minorHAnsi"/>
          <w:b/>
          <w:sz w:val="20"/>
          <w:szCs w:val="20"/>
        </w:rPr>
        <w:t>Awards and Honors</w:t>
      </w:r>
    </w:p>
    <w:p w14:paraId="7794895F" w14:textId="18670610" w:rsidR="002B4E06" w:rsidRPr="009B473B" w:rsidRDefault="002B4E06" w:rsidP="00635BC7">
      <w:pPr>
        <w:jc w:val="both"/>
        <w:rPr>
          <w:rFonts w:cstheme="minorHAnsi"/>
          <w:b/>
          <w:sz w:val="20"/>
          <w:szCs w:val="20"/>
        </w:rPr>
      </w:pPr>
    </w:p>
    <w:p w14:paraId="6178DE16" w14:textId="62410CF8" w:rsidR="002B4E06" w:rsidRPr="009B473B" w:rsidRDefault="002B4E06" w:rsidP="002B4E06">
      <w:pPr>
        <w:rPr>
          <w:rFonts w:cstheme="minorHAnsi"/>
          <w:sz w:val="20"/>
          <w:szCs w:val="20"/>
        </w:rPr>
      </w:pPr>
      <w:proofErr w:type="gramStart"/>
      <w:r w:rsidRPr="009B473B">
        <w:rPr>
          <w:rFonts w:cstheme="minorHAnsi"/>
          <w:sz w:val="20"/>
          <w:szCs w:val="20"/>
        </w:rPr>
        <w:t xml:space="preserve">2010  </w:t>
      </w:r>
      <w:r w:rsidRPr="009B473B">
        <w:rPr>
          <w:rFonts w:cstheme="minorHAnsi"/>
          <w:sz w:val="20"/>
          <w:szCs w:val="20"/>
        </w:rPr>
        <w:tab/>
      </w:r>
      <w:proofErr w:type="gramEnd"/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>Advisor Recognition Award</w:t>
      </w:r>
      <w:r w:rsidR="004F266D" w:rsidRPr="009B473B">
        <w:rPr>
          <w:rFonts w:cstheme="minorHAnsi"/>
          <w:sz w:val="20"/>
          <w:szCs w:val="20"/>
        </w:rPr>
        <w:t>, University of Illinois, Chicago, IL</w:t>
      </w:r>
      <w:r w:rsidRPr="009B473B">
        <w:rPr>
          <w:rFonts w:cstheme="minorHAnsi"/>
          <w:sz w:val="20"/>
          <w:szCs w:val="20"/>
        </w:rPr>
        <w:tab/>
      </w:r>
    </w:p>
    <w:p w14:paraId="436053BA" w14:textId="70C4CDAE" w:rsidR="002B4E06" w:rsidRPr="009B473B" w:rsidRDefault="002B4E06" w:rsidP="002B4E06">
      <w:pPr>
        <w:rPr>
          <w:rFonts w:cstheme="minorHAnsi"/>
          <w:b/>
          <w:sz w:val="20"/>
          <w:szCs w:val="20"/>
        </w:rPr>
      </w:pPr>
      <w:proofErr w:type="gramStart"/>
      <w:r w:rsidRPr="009B473B">
        <w:rPr>
          <w:rFonts w:cstheme="minorHAnsi"/>
          <w:sz w:val="20"/>
          <w:szCs w:val="20"/>
        </w:rPr>
        <w:t xml:space="preserve">2009  </w:t>
      </w:r>
      <w:r w:rsidRPr="009B473B">
        <w:rPr>
          <w:rFonts w:cstheme="minorHAnsi"/>
          <w:sz w:val="20"/>
          <w:szCs w:val="20"/>
        </w:rPr>
        <w:tab/>
      </w:r>
      <w:proofErr w:type="gramEnd"/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>Liberal Arts and Science Dean’s List</w:t>
      </w:r>
      <w:r w:rsidR="004F266D" w:rsidRPr="009B473B">
        <w:rPr>
          <w:rFonts w:cstheme="minorHAnsi"/>
          <w:sz w:val="20"/>
          <w:szCs w:val="20"/>
        </w:rPr>
        <w:t>, , University of Illinois Chicago, IL</w:t>
      </w:r>
    </w:p>
    <w:p w14:paraId="1832314B" w14:textId="77777777" w:rsidR="002B4E06" w:rsidRPr="009B473B" w:rsidRDefault="002B4E06" w:rsidP="00635BC7">
      <w:pPr>
        <w:jc w:val="both"/>
        <w:rPr>
          <w:rFonts w:cstheme="minorHAnsi"/>
          <w:b/>
          <w:sz w:val="20"/>
          <w:szCs w:val="20"/>
        </w:rPr>
      </w:pPr>
    </w:p>
    <w:p w14:paraId="221EAAFF" w14:textId="1126CA79" w:rsidR="00635BC7" w:rsidRPr="009B473B" w:rsidRDefault="00635BC7" w:rsidP="00635BC7">
      <w:pPr>
        <w:jc w:val="both"/>
        <w:rPr>
          <w:rFonts w:cstheme="minorHAnsi"/>
          <w:b/>
          <w:sz w:val="20"/>
          <w:szCs w:val="20"/>
        </w:rPr>
      </w:pPr>
      <w:r w:rsidRPr="009B473B">
        <w:rPr>
          <w:rFonts w:cstheme="minorHAnsi"/>
          <w:b/>
          <w:sz w:val="20"/>
          <w:szCs w:val="20"/>
        </w:rPr>
        <w:t>Service to the Department</w:t>
      </w:r>
    </w:p>
    <w:p w14:paraId="63100F93" w14:textId="11108BD7" w:rsidR="00635BC7" w:rsidRPr="009B473B" w:rsidRDefault="00635BC7" w:rsidP="00635BC7">
      <w:pPr>
        <w:jc w:val="both"/>
        <w:rPr>
          <w:rFonts w:cstheme="minorHAnsi"/>
          <w:i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2020 – present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 xml:space="preserve">Co-Faculty Advisor, </w:t>
      </w:r>
      <w:r w:rsidRPr="009B473B">
        <w:rPr>
          <w:rFonts w:cstheme="minorHAnsi"/>
          <w:i/>
          <w:sz w:val="20"/>
          <w:szCs w:val="20"/>
        </w:rPr>
        <w:t>Social Work Club</w:t>
      </w:r>
    </w:p>
    <w:p w14:paraId="7790C0AF" w14:textId="053023DE" w:rsidR="00635BC7" w:rsidRPr="009B473B" w:rsidRDefault="00635BC7" w:rsidP="00635BC7">
      <w:pPr>
        <w:jc w:val="both"/>
        <w:rPr>
          <w:rFonts w:cstheme="minorHAnsi"/>
          <w:i/>
          <w:sz w:val="20"/>
          <w:szCs w:val="20"/>
        </w:rPr>
      </w:pPr>
      <w:r w:rsidRPr="009B473B">
        <w:rPr>
          <w:rFonts w:cstheme="minorHAnsi"/>
          <w:sz w:val="20"/>
          <w:szCs w:val="20"/>
        </w:rPr>
        <w:t xml:space="preserve">2020 – present 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 xml:space="preserve">Committee Member, </w:t>
      </w:r>
      <w:r w:rsidRPr="009B473B">
        <w:rPr>
          <w:rFonts w:cstheme="minorHAnsi"/>
          <w:i/>
          <w:sz w:val="20"/>
          <w:szCs w:val="20"/>
        </w:rPr>
        <w:t>Field Committee</w:t>
      </w:r>
    </w:p>
    <w:p w14:paraId="73B5A3AA" w14:textId="1EF8196D" w:rsidR="00AA2C86" w:rsidRPr="009B473B" w:rsidRDefault="00635BC7" w:rsidP="00D13A58">
      <w:pPr>
        <w:jc w:val="both"/>
        <w:rPr>
          <w:rFonts w:cstheme="minorHAnsi"/>
          <w:i/>
          <w:sz w:val="20"/>
          <w:szCs w:val="20"/>
        </w:rPr>
      </w:pPr>
      <w:r w:rsidRPr="009B473B">
        <w:rPr>
          <w:rFonts w:cstheme="minorHAnsi"/>
          <w:sz w:val="20"/>
          <w:szCs w:val="20"/>
        </w:rPr>
        <w:t xml:space="preserve">2020 – present 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 xml:space="preserve">Committee Member, </w:t>
      </w:r>
      <w:r w:rsidRPr="009B473B">
        <w:rPr>
          <w:rFonts w:cstheme="minorHAnsi"/>
          <w:i/>
          <w:sz w:val="20"/>
          <w:szCs w:val="20"/>
        </w:rPr>
        <w:t>Curriculum Committee</w:t>
      </w:r>
    </w:p>
    <w:p w14:paraId="115BE91E" w14:textId="77777777" w:rsidR="002B4E06" w:rsidRPr="009B473B" w:rsidRDefault="002B4E06" w:rsidP="00D05D34">
      <w:pPr>
        <w:jc w:val="both"/>
        <w:rPr>
          <w:rFonts w:cstheme="minorHAnsi"/>
          <w:b/>
          <w:sz w:val="20"/>
          <w:szCs w:val="20"/>
        </w:rPr>
      </w:pPr>
    </w:p>
    <w:p w14:paraId="55633731" w14:textId="371A91E6" w:rsidR="00D05D34" w:rsidRPr="009B473B" w:rsidRDefault="00D05D34" w:rsidP="00D05D34">
      <w:pPr>
        <w:jc w:val="both"/>
        <w:rPr>
          <w:rFonts w:cstheme="minorHAnsi"/>
          <w:b/>
          <w:sz w:val="20"/>
          <w:szCs w:val="20"/>
        </w:rPr>
      </w:pPr>
      <w:r w:rsidRPr="009B473B">
        <w:rPr>
          <w:rFonts w:cstheme="minorHAnsi"/>
          <w:b/>
          <w:sz w:val="20"/>
          <w:szCs w:val="20"/>
        </w:rPr>
        <w:t xml:space="preserve">Service to the Community </w:t>
      </w:r>
    </w:p>
    <w:p w14:paraId="5A49333B" w14:textId="77777777" w:rsidR="00D05D34" w:rsidRPr="009B473B" w:rsidRDefault="00D05D34" w:rsidP="00D05D34">
      <w:pPr>
        <w:jc w:val="both"/>
        <w:rPr>
          <w:rFonts w:cstheme="minorHAnsi"/>
          <w:b/>
          <w:sz w:val="20"/>
          <w:szCs w:val="20"/>
        </w:rPr>
      </w:pPr>
    </w:p>
    <w:p w14:paraId="453F55DF" w14:textId="07889731" w:rsidR="00D05D34" w:rsidRPr="009B473B" w:rsidRDefault="00D05D34" w:rsidP="00D05D34">
      <w:pPr>
        <w:jc w:val="both"/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</w:t>
      </w:r>
      <w:r w:rsidR="002B4E06" w:rsidRPr="009B473B">
        <w:rPr>
          <w:rFonts w:cstheme="minorHAnsi"/>
          <w:sz w:val="20"/>
          <w:szCs w:val="20"/>
        </w:rPr>
        <w:t>21</w:t>
      </w:r>
      <w:r w:rsidRPr="009B473B">
        <w:rPr>
          <w:rFonts w:cstheme="minorHAnsi"/>
          <w:sz w:val="20"/>
          <w:szCs w:val="20"/>
        </w:rPr>
        <w:t xml:space="preserve"> </w:t>
      </w:r>
      <w:r w:rsidR="002B4E06"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="00D109E8" w:rsidRPr="009B473B">
        <w:rPr>
          <w:rFonts w:cstheme="minorHAnsi"/>
          <w:i/>
          <w:sz w:val="20"/>
          <w:szCs w:val="20"/>
        </w:rPr>
        <w:t>604 Initiative</w:t>
      </w:r>
      <w:r w:rsidRPr="009B473B">
        <w:rPr>
          <w:rFonts w:cstheme="minorHAnsi"/>
          <w:sz w:val="20"/>
          <w:szCs w:val="20"/>
        </w:rPr>
        <w:t xml:space="preserve">, </w:t>
      </w:r>
      <w:proofErr w:type="gramStart"/>
      <w:r w:rsidR="00D109E8" w:rsidRPr="009B473B">
        <w:rPr>
          <w:rFonts w:cstheme="minorHAnsi"/>
          <w:sz w:val="20"/>
          <w:szCs w:val="20"/>
        </w:rPr>
        <w:t xml:space="preserve">Romeoville, </w:t>
      </w:r>
      <w:r w:rsidRPr="009B473B">
        <w:rPr>
          <w:rFonts w:cstheme="minorHAnsi"/>
          <w:sz w:val="20"/>
          <w:szCs w:val="20"/>
        </w:rPr>
        <w:t xml:space="preserve"> IL</w:t>
      </w:r>
      <w:proofErr w:type="gramEnd"/>
    </w:p>
    <w:p w14:paraId="2193B1DB" w14:textId="77777777" w:rsidR="00D05D34" w:rsidRPr="009B473B" w:rsidRDefault="00D05D34" w:rsidP="00D05D34">
      <w:pPr>
        <w:jc w:val="both"/>
        <w:rPr>
          <w:rFonts w:cstheme="minorHAnsi"/>
          <w:b/>
          <w:sz w:val="20"/>
          <w:szCs w:val="20"/>
        </w:rPr>
      </w:pPr>
    </w:p>
    <w:p w14:paraId="3A1AE418" w14:textId="08CDCA58" w:rsidR="00D05D34" w:rsidRPr="009B473B" w:rsidRDefault="00D05D34" w:rsidP="00D05D34">
      <w:pPr>
        <w:jc w:val="both"/>
        <w:rPr>
          <w:rFonts w:cstheme="minorHAnsi"/>
          <w:b/>
          <w:sz w:val="20"/>
          <w:szCs w:val="20"/>
        </w:rPr>
      </w:pPr>
      <w:r w:rsidRPr="009B473B">
        <w:rPr>
          <w:rFonts w:cstheme="minorHAnsi"/>
          <w:b/>
          <w:sz w:val="20"/>
          <w:szCs w:val="20"/>
        </w:rPr>
        <w:t>Current Licensure</w:t>
      </w:r>
    </w:p>
    <w:p w14:paraId="34AD35C6" w14:textId="77777777" w:rsidR="00D05D34" w:rsidRPr="009B473B" w:rsidRDefault="00D05D34" w:rsidP="00D05D34">
      <w:pPr>
        <w:jc w:val="both"/>
        <w:rPr>
          <w:rFonts w:cstheme="minorHAnsi"/>
          <w:b/>
          <w:sz w:val="20"/>
          <w:szCs w:val="20"/>
        </w:rPr>
      </w:pPr>
    </w:p>
    <w:p w14:paraId="5827BAA3" w14:textId="715036DC" w:rsidR="00351293" w:rsidRDefault="00D05D34" w:rsidP="002B4E06">
      <w:pPr>
        <w:jc w:val="both"/>
        <w:rPr>
          <w:rFonts w:cstheme="minorHAnsi"/>
          <w:bCs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</w:t>
      </w:r>
      <w:r w:rsidR="002B4E06" w:rsidRPr="009B473B">
        <w:rPr>
          <w:rFonts w:cstheme="minorHAnsi"/>
          <w:sz w:val="20"/>
          <w:szCs w:val="20"/>
        </w:rPr>
        <w:t>21</w:t>
      </w:r>
      <w:r w:rsidRPr="009B473B">
        <w:rPr>
          <w:rFonts w:cstheme="minorHAnsi"/>
          <w:sz w:val="20"/>
          <w:szCs w:val="20"/>
        </w:rPr>
        <w:t xml:space="preserve"> – present</w:t>
      </w:r>
      <w:r w:rsidRPr="009B473B">
        <w:rPr>
          <w:rFonts w:cstheme="minorHAnsi"/>
          <w:b/>
          <w:sz w:val="20"/>
          <w:szCs w:val="20"/>
        </w:rPr>
        <w:tab/>
      </w:r>
      <w:r w:rsidRPr="009B473B">
        <w:rPr>
          <w:rFonts w:cstheme="minorHAnsi"/>
          <w:b/>
          <w:sz w:val="20"/>
          <w:szCs w:val="20"/>
        </w:rPr>
        <w:tab/>
      </w:r>
      <w:r w:rsidRPr="009B473B">
        <w:rPr>
          <w:rFonts w:cstheme="minorHAnsi"/>
          <w:bCs/>
          <w:sz w:val="20"/>
          <w:szCs w:val="20"/>
        </w:rPr>
        <w:t>Licensed Clinical Social Worker, IL</w:t>
      </w:r>
    </w:p>
    <w:p w14:paraId="2D558CC2" w14:textId="659A0FE4" w:rsidR="004960FE" w:rsidRPr="009B473B" w:rsidRDefault="004960FE" w:rsidP="002B4E06">
      <w:pPr>
        <w:jc w:val="both"/>
        <w:rPr>
          <w:rFonts w:cstheme="minorHAnsi"/>
          <w:bCs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12</w:t>
      </w:r>
      <w:r w:rsidRPr="009B473B">
        <w:rPr>
          <w:rFonts w:cstheme="minorHAnsi"/>
          <w:sz w:val="20"/>
          <w:szCs w:val="20"/>
        </w:rPr>
        <w:t xml:space="preserve"> – present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Professional Education License (Type 73- School Social Work Endorsement)</w:t>
      </w:r>
    </w:p>
    <w:p w14:paraId="0AFF797E" w14:textId="77777777" w:rsidR="002B4E06" w:rsidRPr="009B473B" w:rsidRDefault="002B4E06" w:rsidP="002B4E06">
      <w:pPr>
        <w:jc w:val="both"/>
        <w:rPr>
          <w:rFonts w:cstheme="minorHAnsi"/>
          <w:b/>
          <w:sz w:val="20"/>
          <w:szCs w:val="20"/>
        </w:rPr>
      </w:pPr>
    </w:p>
    <w:p w14:paraId="38337A5D" w14:textId="1252BBE8" w:rsidR="002B4E06" w:rsidRPr="009B473B" w:rsidRDefault="002B4E06" w:rsidP="002B4E06">
      <w:pPr>
        <w:jc w:val="both"/>
        <w:rPr>
          <w:rFonts w:cstheme="minorHAnsi"/>
          <w:bCs/>
          <w:sz w:val="20"/>
          <w:szCs w:val="20"/>
        </w:rPr>
      </w:pPr>
      <w:r w:rsidRPr="009B473B">
        <w:rPr>
          <w:rFonts w:cstheme="minorHAnsi"/>
          <w:b/>
          <w:sz w:val="20"/>
          <w:szCs w:val="20"/>
        </w:rPr>
        <w:t>Memberships</w:t>
      </w:r>
    </w:p>
    <w:p w14:paraId="5631BDB9" w14:textId="353E181E" w:rsidR="00635BC7" w:rsidRPr="009B473B" w:rsidRDefault="00635BC7" w:rsidP="00635BC7">
      <w:pPr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 xml:space="preserve">2021- present 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 xml:space="preserve">Clinicians of Color </w:t>
      </w:r>
    </w:p>
    <w:p w14:paraId="26BA0F80" w14:textId="77777777" w:rsidR="00D109E8" w:rsidRPr="009B473B" w:rsidRDefault="00D109E8" w:rsidP="00635BC7">
      <w:pPr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 xml:space="preserve">2021- present 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>Center for Family Services</w:t>
      </w:r>
    </w:p>
    <w:p w14:paraId="2A301922" w14:textId="190B2799" w:rsidR="00D109E8" w:rsidRPr="009B473B" w:rsidRDefault="00D109E8" w:rsidP="00D109E8">
      <w:pPr>
        <w:ind w:left="1440" w:firstLine="720"/>
        <w:rPr>
          <w:rFonts w:cstheme="minorHAnsi"/>
          <w:i/>
          <w:iCs/>
          <w:sz w:val="20"/>
          <w:szCs w:val="20"/>
        </w:rPr>
      </w:pPr>
      <w:r w:rsidRPr="009B473B">
        <w:rPr>
          <w:rFonts w:cstheme="minorHAnsi"/>
          <w:i/>
          <w:iCs/>
          <w:sz w:val="20"/>
          <w:szCs w:val="20"/>
        </w:rPr>
        <w:t xml:space="preserve"> Board Member, Treasurer </w:t>
      </w:r>
    </w:p>
    <w:p w14:paraId="5BFAEAB4" w14:textId="288705F1" w:rsidR="003070B8" w:rsidRPr="009B473B" w:rsidRDefault="003070B8" w:rsidP="003070B8">
      <w:pPr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2020- present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>Black Girls in Social Work (BGSW)</w:t>
      </w:r>
    </w:p>
    <w:p w14:paraId="4630B8E3" w14:textId="4AF159EC" w:rsidR="00635BC7" w:rsidRPr="009B473B" w:rsidRDefault="00635BC7" w:rsidP="00D05D34">
      <w:pPr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2018- present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  <w:t>University Chicago Association of Black Alumni (UCABA)</w:t>
      </w:r>
    </w:p>
    <w:p w14:paraId="281383F5" w14:textId="1EBE1223" w:rsidR="00D109E8" w:rsidRPr="009B473B" w:rsidRDefault="00D109E8" w:rsidP="00D05D34">
      <w:pPr>
        <w:rPr>
          <w:rFonts w:cstheme="minorHAnsi"/>
          <w:i/>
          <w:iCs/>
          <w:sz w:val="20"/>
          <w:szCs w:val="20"/>
        </w:rPr>
      </w:pP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i/>
          <w:iCs/>
          <w:sz w:val="20"/>
          <w:szCs w:val="20"/>
        </w:rPr>
        <w:t>Board Member at Large</w:t>
      </w:r>
    </w:p>
    <w:p w14:paraId="072FF5AE" w14:textId="22A9ACA2" w:rsidR="00351293" w:rsidRPr="009B473B" w:rsidRDefault="00635BC7" w:rsidP="00D05D34">
      <w:pPr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2012-</w:t>
      </w:r>
      <w:r w:rsidR="00E22DA0">
        <w:rPr>
          <w:rFonts w:cstheme="minorHAnsi"/>
          <w:sz w:val="20"/>
          <w:szCs w:val="20"/>
        </w:rPr>
        <w:t>2021</w:t>
      </w:r>
      <w:r w:rsidRPr="009B473B">
        <w:rPr>
          <w:rFonts w:cstheme="minorHAnsi"/>
          <w:sz w:val="20"/>
          <w:szCs w:val="20"/>
        </w:rPr>
        <w:t xml:space="preserve"> 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="004C796F" w:rsidRPr="009B473B">
        <w:rPr>
          <w:rFonts w:cstheme="minorHAnsi"/>
          <w:sz w:val="20"/>
          <w:szCs w:val="20"/>
        </w:rPr>
        <w:t>Illinois Association of School Social Workers</w:t>
      </w:r>
    </w:p>
    <w:p w14:paraId="55F0CE5B" w14:textId="5D0FA77A" w:rsidR="007F422F" w:rsidRPr="009B473B" w:rsidRDefault="00D05D34" w:rsidP="00D05D34">
      <w:pPr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</w:t>
      </w:r>
      <w:r w:rsidR="00635BC7" w:rsidRPr="009B473B">
        <w:rPr>
          <w:rFonts w:cstheme="minorHAnsi"/>
          <w:sz w:val="20"/>
          <w:szCs w:val="20"/>
        </w:rPr>
        <w:t>12-present</w:t>
      </w:r>
      <w:r w:rsidR="00635BC7" w:rsidRPr="009B473B">
        <w:rPr>
          <w:rFonts w:cstheme="minorHAnsi"/>
          <w:sz w:val="20"/>
          <w:szCs w:val="20"/>
        </w:rPr>
        <w:tab/>
      </w:r>
      <w:r w:rsidR="00635BC7" w:rsidRPr="009B473B">
        <w:rPr>
          <w:rFonts w:cstheme="minorHAnsi"/>
          <w:sz w:val="20"/>
          <w:szCs w:val="20"/>
        </w:rPr>
        <w:tab/>
      </w:r>
      <w:r w:rsidR="007F422F" w:rsidRPr="009B473B">
        <w:rPr>
          <w:rFonts w:cstheme="minorHAnsi"/>
          <w:sz w:val="20"/>
          <w:szCs w:val="20"/>
        </w:rPr>
        <w:t>National Association of Social Workers</w:t>
      </w:r>
    </w:p>
    <w:p w14:paraId="1229511A" w14:textId="1137A6EE" w:rsidR="00351293" w:rsidRPr="009B473B" w:rsidRDefault="00D05D34" w:rsidP="00D05D34">
      <w:pPr>
        <w:rPr>
          <w:rFonts w:cstheme="minorHAnsi"/>
          <w:sz w:val="20"/>
          <w:szCs w:val="20"/>
        </w:rPr>
      </w:pPr>
      <w:r w:rsidRPr="009B473B">
        <w:rPr>
          <w:rFonts w:cstheme="minorHAnsi"/>
          <w:sz w:val="20"/>
          <w:szCs w:val="20"/>
        </w:rPr>
        <w:t>2010- present</w:t>
      </w:r>
      <w:r w:rsidRPr="009B473B">
        <w:rPr>
          <w:rFonts w:cstheme="minorHAnsi"/>
          <w:sz w:val="20"/>
          <w:szCs w:val="20"/>
        </w:rPr>
        <w:tab/>
      </w:r>
      <w:r w:rsidRPr="009B473B">
        <w:rPr>
          <w:rFonts w:cstheme="minorHAnsi"/>
          <w:sz w:val="20"/>
          <w:szCs w:val="20"/>
        </w:rPr>
        <w:tab/>
      </w:r>
      <w:r w:rsidR="004C796F" w:rsidRPr="009B473B">
        <w:rPr>
          <w:rFonts w:cstheme="minorHAnsi"/>
          <w:sz w:val="20"/>
          <w:szCs w:val="20"/>
        </w:rPr>
        <w:t>Sigma Gamma Rho Sorority, Incorporated</w:t>
      </w:r>
    </w:p>
    <w:sectPr w:rsidR="00351293" w:rsidRPr="009B4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9337" w14:textId="77777777" w:rsidR="00BB4B9B" w:rsidRDefault="00BB4B9B">
      <w:pPr>
        <w:spacing w:line="240" w:lineRule="auto"/>
      </w:pPr>
      <w:r>
        <w:separator/>
      </w:r>
    </w:p>
  </w:endnote>
  <w:endnote w:type="continuationSeparator" w:id="0">
    <w:p w14:paraId="1A0625BF" w14:textId="77777777" w:rsidR="00BB4B9B" w:rsidRDefault="00BB4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191C" w14:textId="77777777" w:rsidR="00D67DA5" w:rsidRDefault="00D67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C86E" w14:textId="77777777" w:rsidR="00D67DA5" w:rsidRDefault="00D67D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2BE6" w14:textId="77777777" w:rsidR="00D67DA5" w:rsidRDefault="00D67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9721" w14:textId="77777777" w:rsidR="00BB4B9B" w:rsidRDefault="00BB4B9B">
      <w:pPr>
        <w:spacing w:line="240" w:lineRule="auto"/>
      </w:pPr>
      <w:r>
        <w:separator/>
      </w:r>
    </w:p>
  </w:footnote>
  <w:footnote w:type="continuationSeparator" w:id="0">
    <w:p w14:paraId="76158131" w14:textId="77777777" w:rsidR="00BB4B9B" w:rsidRDefault="00BB4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953B" w14:textId="77777777" w:rsidR="00D67DA5" w:rsidRDefault="00D67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05DA" w14:textId="0DA98607" w:rsidR="00D67DA5" w:rsidRDefault="00BB4B9B">
    <w:pPr>
      <w:pStyle w:val="YourName"/>
    </w:pPr>
    <w:sdt>
      <w:sdtPr>
        <w:alias w:val="Your name:"/>
        <w:tag w:val="Your name:"/>
        <w:id w:val="1763177383"/>
        <w:placeholder>
          <w:docPart w:val="8A5B3DC56BCC46C28251BD75C715270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A191A">
          <w:t xml:space="preserve">Althia Gayle, </w:t>
        </w:r>
        <w:proofErr w:type="gramStart"/>
        <w:r w:rsidR="00CA191A">
          <w:t>Ed.d</w:t>
        </w:r>
        <w:proofErr w:type="gramEnd"/>
        <w:r w:rsidR="00CA191A">
          <w:t>, LCSW, PEL</w:t>
        </w:r>
      </w:sdtContent>
    </w:sdt>
    <w:r w:rsidR="00D67DA5">
      <w:tab/>
      <w:t xml:space="preserve">Page </w:t>
    </w:r>
    <w:r w:rsidR="00D67DA5">
      <w:rPr>
        <w:noProof/>
      </w:rPr>
      <w:fldChar w:fldCharType="begin"/>
    </w:r>
    <w:r w:rsidR="00D67DA5">
      <w:rPr>
        <w:noProof/>
      </w:rPr>
      <w:instrText xml:space="preserve"> PAGE   \* MERGEFORMAT </w:instrText>
    </w:r>
    <w:r w:rsidR="00D67DA5">
      <w:rPr>
        <w:noProof/>
      </w:rPr>
      <w:fldChar w:fldCharType="separate"/>
    </w:r>
    <w:r w:rsidR="00B05829">
      <w:rPr>
        <w:noProof/>
      </w:rPr>
      <w:t>2</w:t>
    </w:r>
    <w:r w:rsidR="00D67DA5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0467" w14:textId="77777777" w:rsidR="00D67DA5" w:rsidRDefault="00D67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B2E66"/>
    <w:multiLevelType w:val="hybridMultilevel"/>
    <w:tmpl w:val="A20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12EDF"/>
    <w:multiLevelType w:val="hybridMultilevel"/>
    <w:tmpl w:val="B060D96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C0B3F4C"/>
    <w:multiLevelType w:val="hybridMultilevel"/>
    <w:tmpl w:val="107A57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6F"/>
    <w:rsid w:val="00032A20"/>
    <w:rsid w:val="00041FBD"/>
    <w:rsid w:val="000473E6"/>
    <w:rsid w:val="0005536D"/>
    <w:rsid w:val="000B55DE"/>
    <w:rsid w:val="000D5D58"/>
    <w:rsid w:val="000E3E32"/>
    <w:rsid w:val="00115D44"/>
    <w:rsid w:val="001219C5"/>
    <w:rsid w:val="001366D7"/>
    <w:rsid w:val="001E6FD8"/>
    <w:rsid w:val="001F6940"/>
    <w:rsid w:val="002452B9"/>
    <w:rsid w:val="0028359E"/>
    <w:rsid w:val="002977F3"/>
    <w:rsid w:val="002A5A52"/>
    <w:rsid w:val="002B4E06"/>
    <w:rsid w:val="002E4168"/>
    <w:rsid w:val="003070B8"/>
    <w:rsid w:val="00317A01"/>
    <w:rsid w:val="00332342"/>
    <w:rsid w:val="00351293"/>
    <w:rsid w:val="00394CA0"/>
    <w:rsid w:val="003E603F"/>
    <w:rsid w:val="00471E3C"/>
    <w:rsid w:val="00493607"/>
    <w:rsid w:val="004960FE"/>
    <w:rsid w:val="004C0619"/>
    <w:rsid w:val="004C796F"/>
    <w:rsid w:val="004F266D"/>
    <w:rsid w:val="005370C9"/>
    <w:rsid w:val="00550048"/>
    <w:rsid w:val="005B5E8B"/>
    <w:rsid w:val="005D7918"/>
    <w:rsid w:val="006243F7"/>
    <w:rsid w:val="00635BC7"/>
    <w:rsid w:val="00683035"/>
    <w:rsid w:val="006C3206"/>
    <w:rsid w:val="006D3943"/>
    <w:rsid w:val="006F5107"/>
    <w:rsid w:val="00740ED8"/>
    <w:rsid w:val="007E3BC3"/>
    <w:rsid w:val="007F0E92"/>
    <w:rsid w:val="007F1581"/>
    <w:rsid w:val="007F422F"/>
    <w:rsid w:val="00823B8D"/>
    <w:rsid w:val="00847465"/>
    <w:rsid w:val="00886D50"/>
    <w:rsid w:val="008A63EE"/>
    <w:rsid w:val="008C3BBE"/>
    <w:rsid w:val="008D2CFB"/>
    <w:rsid w:val="00931910"/>
    <w:rsid w:val="0094533C"/>
    <w:rsid w:val="0096494E"/>
    <w:rsid w:val="00992C80"/>
    <w:rsid w:val="009B473B"/>
    <w:rsid w:val="00AA2C86"/>
    <w:rsid w:val="00AE4249"/>
    <w:rsid w:val="00B05829"/>
    <w:rsid w:val="00B5475F"/>
    <w:rsid w:val="00B70E24"/>
    <w:rsid w:val="00BB4B9B"/>
    <w:rsid w:val="00BE4DC1"/>
    <w:rsid w:val="00BF6A8E"/>
    <w:rsid w:val="00C12F9C"/>
    <w:rsid w:val="00C61559"/>
    <w:rsid w:val="00C72945"/>
    <w:rsid w:val="00CA191A"/>
    <w:rsid w:val="00CC1A5B"/>
    <w:rsid w:val="00D05D34"/>
    <w:rsid w:val="00D109E8"/>
    <w:rsid w:val="00D13A58"/>
    <w:rsid w:val="00D33D0E"/>
    <w:rsid w:val="00D62E93"/>
    <w:rsid w:val="00D67DA5"/>
    <w:rsid w:val="00DB38E9"/>
    <w:rsid w:val="00E22DA0"/>
    <w:rsid w:val="00E528D4"/>
    <w:rsid w:val="00EE6D39"/>
    <w:rsid w:val="00EF31B1"/>
    <w:rsid w:val="00F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B46869"/>
  <w15:docId w15:val="{418D9890-0B97-469F-B5AE-66D2E388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rsid w:val="00AA2C86"/>
    <w:pPr>
      <w:tabs>
        <w:tab w:val="left" w:pos="7560"/>
      </w:tabs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paragraph" w:customStyle="1" w:styleId="m-1782167280486550818gmail-msolistparagraph">
    <w:name w:val="m_-1782167280486550818gmail-msolistparagraph"/>
    <w:basedOn w:val="Normal"/>
    <w:rsid w:val="00AA2C86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05D34"/>
    <w:pPr>
      <w:spacing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yle\AppData\Roaming\Microsoft\Templates\Curriculum%20vitae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B721B2A8B648C1A6B5AF3388BB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2D45E-B611-4A38-A7E8-6AD2D2ECE687}"/>
      </w:docPartPr>
      <w:docPartBody>
        <w:p w:rsidR="00B11B0E" w:rsidRDefault="00260152">
          <w:pPr>
            <w:pStyle w:val="70B721B2A8B648C1A6B5AF3388BB4AD4"/>
          </w:pPr>
          <w:r>
            <w:t>your name</w:t>
          </w:r>
        </w:p>
      </w:docPartBody>
    </w:docPart>
    <w:docPart>
      <w:docPartPr>
        <w:name w:val="999E05B948DF41D29AED6832DDE1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1E6B-24DA-4A93-83BC-74D4F6B8F541}"/>
      </w:docPartPr>
      <w:docPartBody>
        <w:p w:rsidR="00B11B0E" w:rsidRDefault="00260152">
          <w:pPr>
            <w:pStyle w:val="999E05B948DF41D29AED6832DDE177F3"/>
          </w:pPr>
          <w:r>
            <w:t>|</w:t>
          </w:r>
        </w:p>
      </w:docPartBody>
    </w:docPart>
    <w:docPart>
      <w:docPartPr>
        <w:name w:val="538BE2A9CC2E479FA22249EBBCC1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6C90-3F61-4E55-8944-20EE6D404651}"/>
      </w:docPartPr>
      <w:docPartBody>
        <w:p w:rsidR="00B11B0E" w:rsidRDefault="00260152">
          <w:pPr>
            <w:pStyle w:val="538BE2A9CC2E479FA22249EBBCC15385"/>
          </w:pPr>
          <w:r>
            <w:t>|</w:t>
          </w:r>
        </w:p>
      </w:docPartBody>
    </w:docPart>
    <w:docPart>
      <w:docPartPr>
        <w:name w:val="8A5B3DC56BCC46C28251BD75C715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F348-38BE-4D25-B445-292560BFDFD2}"/>
      </w:docPartPr>
      <w:docPartBody>
        <w:p w:rsidR="00B11B0E" w:rsidRDefault="00260152">
          <w:pPr>
            <w:pStyle w:val="8A5B3DC56BCC46C28251BD75C715270B"/>
          </w:pPr>
          <w:r>
            <w:t>“The Female Betrayed and Modern Media”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152"/>
    <w:rsid w:val="00143803"/>
    <w:rsid w:val="00260152"/>
    <w:rsid w:val="0094689C"/>
    <w:rsid w:val="00A57863"/>
    <w:rsid w:val="00B11B0E"/>
    <w:rsid w:val="00E13163"/>
    <w:rsid w:val="00F2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B721B2A8B648C1A6B5AF3388BB4AD4">
    <w:name w:val="70B721B2A8B648C1A6B5AF3388BB4AD4"/>
  </w:style>
  <w:style w:type="paragraph" w:customStyle="1" w:styleId="999E05B948DF41D29AED6832DDE177F3">
    <w:name w:val="999E05B948DF41D29AED6832DDE177F3"/>
  </w:style>
  <w:style w:type="paragraph" w:customStyle="1" w:styleId="538BE2A9CC2E479FA22249EBBCC15385">
    <w:name w:val="538BE2A9CC2E479FA22249EBBCC15385"/>
  </w:style>
  <w:style w:type="paragraph" w:customStyle="1" w:styleId="8A5B3DC56BCC46C28251BD75C715270B">
    <w:name w:val="8A5B3DC56BCC46C28251BD75C7152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C:\Users\agayle\AppData\Roaming\Microsoft\Templates\Curriculum vitae(3).dotx</Template>
  <TotalTime>46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Althia Gayle, Ed.d, LCSW, PEL</dc:creator>
  <cp:keywords/>
  <cp:lastModifiedBy>Althia Gayle</cp:lastModifiedBy>
  <cp:revision>19</cp:revision>
  <cp:lastPrinted>2019-05-08T02:46:00Z</cp:lastPrinted>
  <dcterms:created xsi:type="dcterms:W3CDTF">2022-01-04T23:52:00Z</dcterms:created>
  <dcterms:modified xsi:type="dcterms:W3CDTF">2022-01-06T04:41:00Z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Anumol@vidyatech.com</vt:lpwstr>
  </property>
  <property fmtid="{D5CDD505-2E9C-101B-9397-08002B2CF9AE}" pid="13" name="MSIP_Label_f42aa342-8706-4288-bd11-ebb85995028c_SetDate">
    <vt:lpwstr>2018-06-08T07:15:40.8825359Z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